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A" w:rsidRPr="005B0ACB" w:rsidRDefault="001E041A" w:rsidP="00E1481E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B0ACB">
        <w:rPr>
          <w:rFonts w:ascii="Times New Roman" w:hAnsi="Times New Roman"/>
          <w:b/>
          <w:sz w:val="28"/>
          <w:szCs w:val="28"/>
        </w:rPr>
        <w:t>РЕЛИЗ-ПРИГЛАШЕНИЕ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6095"/>
      </w:tblGrid>
      <w:tr w:rsidR="001E041A" w:rsidRPr="002969F5" w:rsidTr="00A55C75">
        <w:trPr>
          <w:trHeight w:val="4595"/>
        </w:trPr>
        <w:tc>
          <w:tcPr>
            <w:tcW w:w="3828" w:type="dxa"/>
          </w:tcPr>
          <w:p w:rsidR="001E041A" w:rsidRPr="002969F5" w:rsidRDefault="001E041A" w:rsidP="00DF50C0">
            <w:pPr>
              <w:spacing w:after="0"/>
              <w:rPr>
                <w:rFonts w:ascii="Georgia" w:hAnsi="Georgia"/>
                <w:b/>
              </w:rPr>
            </w:pPr>
          </w:p>
          <w:p w:rsidR="001E041A" w:rsidRPr="002969F5" w:rsidRDefault="001E041A" w:rsidP="00DF50C0">
            <w:pPr>
              <w:spacing w:after="0"/>
              <w:rPr>
                <w:rFonts w:ascii="Georgia" w:hAnsi="Georgia"/>
                <w:b/>
              </w:rPr>
            </w:pPr>
            <w:r w:rsidRPr="002969F5">
              <w:rPr>
                <w:rFonts w:ascii="Georgia" w:hAnsi="Georgia"/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71pt;height:259.5pt;visibility:visible">
                  <v:imagedata r:id="rId4" o:title=""/>
                </v:shape>
              </w:pict>
            </w:r>
          </w:p>
          <w:p w:rsidR="001E041A" w:rsidRPr="002969F5" w:rsidRDefault="001E041A" w:rsidP="00165248">
            <w:pPr>
              <w:spacing w:after="0"/>
              <w:ind w:left="177" w:hanging="283"/>
              <w:jc w:val="center"/>
              <w:rPr>
                <w:rFonts w:ascii="Constantia" w:hAnsi="Constantia"/>
              </w:rPr>
            </w:pPr>
            <w:r w:rsidRPr="002969F5">
              <w:rPr>
                <w:rFonts w:ascii="Constantia" w:hAnsi="Constantia"/>
              </w:rPr>
              <w:t>https://vk.com/galleryopp</w:t>
            </w:r>
          </w:p>
        </w:tc>
        <w:tc>
          <w:tcPr>
            <w:tcW w:w="6095" w:type="dxa"/>
          </w:tcPr>
          <w:p w:rsidR="001E041A" w:rsidRPr="002969F5" w:rsidRDefault="001E041A" w:rsidP="004276E3">
            <w:pPr>
              <w:spacing w:after="0"/>
              <w:jc w:val="center"/>
              <w:rPr>
                <w:rFonts w:ascii="Constantia" w:hAnsi="Constantia"/>
                <w:sz w:val="18"/>
                <w:szCs w:val="18"/>
              </w:rPr>
            </w:pPr>
            <w:r w:rsidRPr="002969F5">
              <w:rPr>
                <w:rFonts w:ascii="Constantia" w:hAnsi="Constantia"/>
                <w:sz w:val="18"/>
                <w:szCs w:val="18"/>
              </w:rPr>
              <w:t>Министерство культуры Оренбургской области</w:t>
            </w:r>
          </w:p>
          <w:p w:rsidR="001E041A" w:rsidRPr="002969F5" w:rsidRDefault="001E041A" w:rsidP="00CB5653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2969F5">
              <w:rPr>
                <w:rFonts w:ascii="Constantia" w:hAnsi="Constantia"/>
                <w:sz w:val="18"/>
                <w:szCs w:val="18"/>
              </w:rPr>
              <w:t>Оренбургский областной музей изобразительных искусств</w:t>
            </w:r>
          </w:p>
          <w:p w:rsidR="001E041A" w:rsidRPr="005F1E9A" w:rsidRDefault="001E041A" w:rsidP="00DC6590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  <w:lang w:eastAsia="ru-RU"/>
              </w:rPr>
            </w:pPr>
            <w:r w:rsidRPr="005F1E9A">
              <w:rPr>
                <w:rFonts w:ascii="Constantia" w:hAnsi="Constantia"/>
                <w:sz w:val="18"/>
                <w:szCs w:val="18"/>
                <w:lang w:eastAsia="ru-RU"/>
              </w:rPr>
              <w:t>Галерея «Оренбургский пуховый платок»</w:t>
            </w:r>
          </w:p>
          <w:p w:rsidR="001E041A" w:rsidRPr="005F1E9A" w:rsidRDefault="001E041A" w:rsidP="00DC6590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  <w:lang w:eastAsia="ru-RU"/>
              </w:rPr>
            </w:pPr>
            <w:r w:rsidRPr="005F1E9A">
              <w:rPr>
                <w:rFonts w:ascii="Constantia" w:hAnsi="Constantia"/>
                <w:sz w:val="18"/>
                <w:szCs w:val="18"/>
                <w:lang w:eastAsia="ru-RU"/>
              </w:rPr>
              <w:t>«Студия ремёсел Анны Советовой»</w:t>
            </w:r>
          </w:p>
          <w:p w:rsidR="001E041A" w:rsidRDefault="001E041A" w:rsidP="00535AAC">
            <w:pPr>
              <w:spacing w:after="0" w:line="240" w:lineRule="auto"/>
              <w:jc w:val="center"/>
              <w:rPr>
                <w:rFonts w:ascii="Constantia" w:hAnsi="Constantia"/>
                <w:sz w:val="26"/>
                <w:szCs w:val="26"/>
                <w:lang w:eastAsia="ru-RU"/>
              </w:rPr>
            </w:pPr>
          </w:p>
          <w:p w:rsidR="001E041A" w:rsidRPr="0081218B" w:rsidRDefault="001E041A" w:rsidP="00535AAC">
            <w:pPr>
              <w:spacing w:after="0" w:line="240" w:lineRule="auto"/>
              <w:jc w:val="center"/>
              <w:rPr>
                <w:rFonts w:ascii="Constantia" w:hAnsi="Constantia"/>
                <w:b/>
                <w:color w:val="FF0000"/>
                <w:sz w:val="32"/>
                <w:szCs w:val="32"/>
                <w:lang w:eastAsia="ru-RU"/>
              </w:rPr>
            </w:pPr>
            <w:r w:rsidRPr="0081218B">
              <w:rPr>
                <w:rFonts w:ascii="Constantia" w:hAnsi="Constantia"/>
                <w:b/>
                <w:color w:val="FF0000"/>
                <w:sz w:val="32"/>
                <w:szCs w:val="32"/>
                <w:lang w:eastAsia="ru-RU"/>
              </w:rPr>
              <w:t>приглашаем к участию</w:t>
            </w:r>
          </w:p>
          <w:p w:rsidR="001E041A" w:rsidRPr="0081218B" w:rsidRDefault="001E041A" w:rsidP="00535AAC">
            <w:pPr>
              <w:spacing w:after="0" w:line="240" w:lineRule="auto"/>
              <w:jc w:val="center"/>
              <w:rPr>
                <w:rFonts w:ascii="Constantia" w:hAnsi="Constantia"/>
                <w:b/>
                <w:color w:val="FF0000"/>
                <w:sz w:val="32"/>
                <w:szCs w:val="32"/>
                <w:lang w:eastAsia="ru-RU"/>
              </w:rPr>
            </w:pPr>
            <w:r w:rsidRPr="0081218B">
              <w:rPr>
                <w:rFonts w:ascii="Constantia" w:hAnsi="Constantia"/>
                <w:b/>
                <w:color w:val="FF0000"/>
                <w:sz w:val="32"/>
                <w:szCs w:val="32"/>
                <w:lang w:eastAsia="ru-RU"/>
              </w:rPr>
              <w:t xml:space="preserve">в молодежной выставке </w:t>
            </w:r>
          </w:p>
          <w:p w:rsidR="001E041A" w:rsidRPr="0081218B" w:rsidRDefault="001E041A" w:rsidP="0081218B">
            <w:pPr>
              <w:spacing w:after="0" w:line="240" w:lineRule="auto"/>
              <w:jc w:val="center"/>
              <w:rPr>
                <w:rFonts w:ascii="Constantia" w:hAnsi="Constantia"/>
                <w:b/>
                <w:color w:val="FF0000"/>
                <w:sz w:val="32"/>
                <w:szCs w:val="32"/>
                <w:lang w:eastAsia="ru-RU"/>
              </w:rPr>
            </w:pPr>
            <w:r w:rsidRPr="0081218B">
              <w:rPr>
                <w:rFonts w:ascii="Constantia" w:hAnsi="Constantia"/>
                <w:b/>
                <w:color w:val="FF0000"/>
                <w:sz w:val="32"/>
                <w:szCs w:val="32"/>
                <w:lang w:eastAsia="ru-RU"/>
              </w:rPr>
              <w:t xml:space="preserve">декоративно-прикладного искусства </w:t>
            </w:r>
          </w:p>
          <w:p w:rsidR="001E041A" w:rsidRPr="00423A6E" w:rsidRDefault="001E041A" w:rsidP="00535AAC">
            <w:pPr>
              <w:spacing w:after="0" w:line="240" w:lineRule="auto"/>
              <w:jc w:val="center"/>
              <w:rPr>
                <w:rFonts w:ascii="Constantia" w:hAnsi="Constantia"/>
                <w:color w:val="FF0000"/>
                <w:sz w:val="44"/>
                <w:szCs w:val="44"/>
                <w:lang w:eastAsia="ru-RU"/>
              </w:rPr>
            </w:pPr>
          </w:p>
          <w:p w:rsidR="001E041A" w:rsidRPr="00A55C75" w:rsidRDefault="001E041A" w:rsidP="00A55C75">
            <w:pPr>
              <w:spacing w:after="0" w:line="240" w:lineRule="auto"/>
              <w:jc w:val="center"/>
              <w:rPr>
                <w:rFonts w:ascii="Constantia" w:hAnsi="Constantia"/>
                <w:color w:val="FF0000"/>
                <w:sz w:val="72"/>
                <w:szCs w:val="72"/>
                <w:lang w:eastAsia="ru-RU"/>
              </w:rPr>
            </w:pPr>
            <w:r w:rsidRPr="00A55C75">
              <w:rPr>
                <w:rFonts w:ascii="Constantia" w:hAnsi="Constantia"/>
                <w:color w:val="FF0000"/>
                <w:sz w:val="72"/>
                <w:szCs w:val="72"/>
                <w:lang w:eastAsia="ru-RU"/>
              </w:rPr>
              <w:t>«Рисуют спицы»</w:t>
            </w:r>
          </w:p>
          <w:p w:rsidR="001E041A" w:rsidRPr="004A0D3C" w:rsidRDefault="001E041A" w:rsidP="00535AAC">
            <w:pPr>
              <w:spacing w:after="0" w:line="240" w:lineRule="auto"/>
              <w:jc w:val="center"/>
              <w:rPr>
                <w:rFonts w:ascii="Constantia" w:hAnsi="Constantia"/>
                <w:sz w:val="26"/>
                <w:szCs w:val="26"/>
                <w:lang w:eastAsia="ru-RU"/>
              </w:rPr>
            </w:pPr>
          </w:p>
          <w:p w:rsidR="001E041A" w:rsidRPr="0005493B" w:rsidRDefault="001E041A" w:rsidP="0005493B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36"/>
                <w:szCs w:val="36"/>
              </w:rPr>
            </w:pPr>
            <w:r w:rsidRPr="0005493B">
              <w:rPr>
                <w:rFonts w:ascii="Georgia" w:hAnsi="Georgia"/>
                <w:color w:val="FF0000"/>
                <w:sz w:val="36"/>
                <w:szCs w:val="36"/>
              </w:rPr>
              <w:t>2021 год</w:t>
            </w:r>
          </w:p>
          <w:p w:rsidR="001E041A" w:rsidRDefault="001E041A" w:rsidP="00FA2CA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1E041A" w:rsidRDefault="001E041A" w:rsidP="00FA2CA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1E041A" w:rsidRDefault="001E041A" w:rsidP="00FA2CA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ул. Володарского, 13</w:t>
            </w:r>
          </w:p>
          <w:p w:rsidR="001E041A" w:rsidRDefault="001E041A" w:rsidP="00FA2CA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D4DB3">
              <w:rPr>
                <w:rFonts w:ascii="Georgia" w:hAnsi="Georgia"/>
                <w:sz w:val="24"/>
                <w:szCs w:val="24"/>
              </w:rPr>
              <w:t xml:space="preserve">тел. для справок: </w:t>
            </w:r>
            <w:r>
              <w:rPr>
                <w:rFonts w:ascii="Georgia" w:hAnsi="Georgia"/>
                <w:sz w:val="24"/>
                <w:szCs w:val="24"/>
              </w:rPr>
              <w:t>+7 (3532) 77-23-9</w:t>
            </w:r>
            <w:r w:rsidRPr="002D4DB3">
              <w:rPr>
                <w:rFonts w:ascii="Georgia" w:hAnsi="Georgia"/>
                <w:sz w:val="24"/>
                <w:szCs w:val="24"/>
              </w:rPr>
              <w:t>3</w:t>
            </w:r>
          </w:p>
          <w:p w:rsidR="001E041A" w:rsidRPr="006B3D60" w:rsidRDefault="001E041A" w:rsidP="00FA2CA5">
            <w:pPr>
              <w:spacing w:after="0" w:line="240" w:lineRule="auto"/>
              <w:rPr>
                <w:rFonts w:ascii="Georgia" w:hAnsi="Georgia"/>
                <w:sz w:val="24"/>
                <w:szCs w:val="26"/>
              </w:rPr>
            </w:pPr>
            <w:hyperlink r:id="rId5" w:history="1">
              <w:r w:rsidRPr="00A55C75">
                <w:rPr>
                  <w:rStyle w:val="Hyperlink"/>
                  <w:rFonts w:ascii="Georgia" w:hAnsi="Georgia"/>
                  <w:sz w:val="24"/>
                  <w:szCs w:val="26"/>
                  <w:lang w:val="en-US"/>
                </w:rPr>
                <w:t>galleryopp</w:t>
              </w:r>
              <w:r w:rsidRPr="00A55C75">
                <w:rPr>
                  <w:rStyle w:val="Hyperlink"/>
                  <w:rFonts w:ascii="Georgia" w:hAnsi="Georgia"/>
                  <w:sz w:val="24"/>
                  <w:szCs w:val="26"/>
                </w:rPr>
                <w:t>@</w:t>
              </w:r>
              <w:r w:rsidRPr="00A55C75">
                <w:rPr>
                  <w:rStyle w:val="Hyperlink"/>
                  <w:rFonts w:ascii="Georgia" w:hAnsi="Georgia"/>
                  <w:sz w:val="24"/>
                  <w:szCs w:val="26"/>
                  <w:lang w:val="en-US"/>
                </w:rPr>
                <w:t>mail</w:t>
              </w:r>
              <w:r w:rsidRPr="00A55C75">
                <w:rPr>
                  <w:rStyle w:val="Hyperlink"/>
                  <w:rFonts w:ascii="Georgia" w:hAnsi="Georgia"/>
                  <w:sz w:val="24"/>
                  <w:szCs w:val="26"/>
                </w:rPr>
                <w:t>.</w:t>
              </w:r>
              <w:r w:rsidRPr="00A55C75">
                <w:rPr>
                  <w:rStyle w:val="Hyperlink"/>
                  <w:rFonts w:ascii="Georgia" w:hAnsi="Georgia"/>
                  <w:sz w:val="24"/>
                  <w:szCs w:val="26"/>
                  <w:lang w:val="en-US"/>
                </w:rPr>
                <w:t>ru</w:t>
              </w:r>
            </w:hyperlink>
          </w:p>
        </w:tc>
      </w:tr>
    </w:tbl>
    <w:p w:rsidR="001E041A" w:rsidRDefault="001E041A" w:rsidP="0026684E">
      <w:pPr>
        <w:pStyle w:val="NoSpacing"/>
        <w:tabs>
          <w:tab w:val="left" w:pos="8145"/>
        </w:tabs>
        <w:spacing w:line="276" w:lineRule="auto"/>
        <w:ind w:left="-142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E041A" w:rsidRDefault="001E041A" w:rsidP="0005493B">
      <w:pPr>
        <w:pStyle w:val="NoSpacing"/>
        <w:tabs>
          <w:tab w:val="left" w:pos="8145"/>
        </w:tabs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Оренбургский пуховый платок </w:t>
      </w:r>
      <w:r w:rsidRPr="0005493B">
        <w:rPr>
          <w:rFonts w:ascii="Times New Roman" w:hAnsi="Times New Roman"/>
          <w:sz w:val="28"/>
          <w:szCs w:val="28"/>
        </w:rPr>
        <w:t>– национальное</w:t>
      </w:r>
      <w:r>
        <w:rPr>
          <w:rFonts w:ascii="Times New Roman" w:hAnsi="Times New Roman"/>
          <w:sz w:val="28"/>
          <w:szCs w:val="28"/>
        </w:rPr>
        <w:t xml:space="preserve"> достояние и гордость России. </w:t>
      </w:r>
      <w:r w:rsidRPr="0005493B">
        <w:rPr>
          <w:rFonts w:ascii="Times New Roman" w:hAnsi="Times New Roman"/>
          <w:sz w:val="28"/>
          <w:szCs w:val="28"/>
        </w:rPr>
        <w:t>Оренбургская область – родина оренбургского пуховязального промысла. Оренбург имеет и должен использовать тот большой потенциал,</w:t>
      </w:r>
      <w:r>
        <w:rPr>
          <w:rFonts w:ascii="Times New Roman" w:hAnsi="Times New Roman"/>
          <w:sz w:val="28"/>
          <w:szCs w:val="28"/>
        </w:rPr>
        <w:t xml:space="preserve"> которым обладает оренбургский пуховязальный </w:t>
      </w:r>
      <w:r w:rsidRPr="0005493B">
        <w:rPr>
          <w:rFonts w:ascii="Times New Roman" w:hAnsi="Times New Roman"/>
          <w:sz w:val="28"/>
          <w:szCs w:val="28"/>
        </w:rPr>
        <w:t>промыс</w:t>
      </w:r>
      <w:r>
        <w:rPr>
          <w:rFonts w:ascii="Times New Roman" w:hAnsi="Times New Roman"/>
          <w:sz w:val="28"/>
          <w:szCs w:val="28"/>
        </w:rPr>
        <w:t xml:space="preserve">ел и </w:t>
      </w:r>
      <w:r w:rsidRPr="0005493B">
        <w:rPr>
          <w:rFonts w:ascii="Times New Roman" w:hAnsi="Times New Roman"/>
          <w:sz w:val="28"/>
          <w:szCs w:val="28"/>
        </w:rPr>
        <w:t>его искусство в художественном развитии и духовно-нравственном воспи</w:t>
      </w:r>
      <w:r>
        <w:rPr>
          <w:rFonts w:ascii="Times New Roman" w:hAnsi="Times New Roman"/>
          <w:sz w:val="28"/>
          <w:szCs w:val="28"/>
        </w:rPr>
        <w:t xml:space="preserve">тании подрастающего поколения. Платок вяжут </w:t>
      </w:r>
      <w:r w:rsidRPr="0005493B">
        <w:rPr>
          <w:rFonts w:ascii="Times New Roman" w:hAnsi="Times New Roman"/>
          <w:sz w:val="28"/>
          <w:szCs w:val="28"/>
        </w:rPr>
        <w:t>русски</w:t>
      </w:r>
      <w:r>
        <w:rPr>
          <w:rFonts w:ascii="Times New Roman" w:hAnsi="Times New Roman"/>
          <w:sz w:val="28"/>
          <w:szCs w:val="28"/>
        </w:rPr>
        <w:t xml:space="preserve">е и украинцы, немцы и татары, </w:t>
      </w:r>
      <w:r w:rsidRPr="0005493B">
        <w:rPr>
          <w:rFonts w:ascii="Times New Roman" w:hAnsi="Times New Roman"/>
          <w:sz w:val="28"/>
          <w:szCs w:val="28"/>
        </w:rPr>
        <w:t xml:space="preserve">башкиры и казахи, </w:t>
      </w:r>
      <w:r>
        <w:rPr>
          <w:rFonts w:ascii="Times New Roman" w:hAnsi="Times New Roman"/>
          <w:sz w:val="28"/>
          <w:szCs w:val="28"/>
        </w:rPr>
        <w:t xml:space="preserve">но он носит общее для всех имя </w:t>
      </w:r>
      <w:r w:rsidRPr="0005493B">
        <w:rPr>
          <w:rFonts w:ascii="Times New Roman" w:hAnsi="Times New Roman"/>
          <w:sz w:val="28"/>
          <w:szCs w:val="28"/>
        </w:rPr>
        <w:t xml:space="preserve">– «оренбургский», прославляя наш край уже не одно столетие. </w:t>
      </w:r>
    </w:p>
    <w:p w:rsidR="001E041A" w:rsidRPr="0005493B" w:rsidRDefault="001E041A" w:rsidP="0005493B">
      <w:pPr>
        <w:pStyle w:val="NoSpacing"/>
        <w:tabs>
          <w:tab w:val="left" w:pos="8145"/>
        </w:tabs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Молодежная выставка «Рисуют спицы»</w:t>
      </w:r>
      <w:r w:rsidRPr="0005493B">
        <w:rPr>
          <w:rFonts w:ascii="Times New Roman" w:hAnsi="Times New Roman"/>
          <w:sz w:val="28"/>
          <w:szCs w:val="28"/>
        </w:rPr>
        <w:t xml:space="preserve"> выявит и поддержит молодых талантливых вязальщиц, даст им возможность заявить о своём творчестве, привлечёт внимание к их изделиям потенциальных покупателей и СМИ.</w:t>
      </w:r>
    </w:p>
    <w:p w:rsidR="001E041A" w:rsidRPr="0005493B" w:rsidRDefault="001E041A" w:rsidP="0005493B">
      <w:pPr>
        <w:pStyle w:val="NoSpacing"/>
        <w:tabs>
          <w:tab w:val="left" w:pos="8145"/>
        </w:tabs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Оренбургский областной музей изобразительных искусств и «Студия ремёсел Анны Советовой» приглашают к участию юных и молодых вязальщиц, учащихся</w:t>
      </w:r>
      <w:r w:rsidRPr="0005493B">
        <w:rPr>
          <w:rFonts w:ascii="Times New Roman" w:hAnsi="Times New Roman"/>
          <w:sz w:val="28"/>
          <w:szCs w:val="28"/>
        </w:rPr>
        <w:t xml:space="preserve"> Оренбургского областного х</w:t>
      </w:r>
      <w:r>
        <w:rPr>
          <w:rFonts w:ascii="Times New Roman" w:hAnsi="Times New Roman"/>
          <w:sz w:val="28"/>
          <w:szCs w:val="28"/>
        </w:rPr>
        <w:t>удожественного колледжа, кафедру</w:t>
      </w:r>
      <w:r w:rsidRPr="0005493B">
        <w:rPr>
          <w:rFonts w:ascii="Times New Roman" w:hAnsi="Times New Roman"/>
          <w:sz w:val="28"/>
          <w:szCs w:val="28"/>
        </w:rPr>
        <w:t xml:space="preserve"> дизайна ОГУ, детские центры дополнительного образования, школы искусств, кружки, студии народных промыслов, школьные кружки и клубы по интересам</w:t>
      </w:r>
      <w:r>
        <w:rPr>
          <w:rFonts w:ascii="Times New Roman" w:hAnsi="Times New Roman"/>
          <w:sz w:val="28"/>
          <w:szCs w:val="28"/>
        </w:rPr>
        <w:t>.</w:t>
      </w:r>
    </w:p>
    <w:p w:rsidR="001E041A" w:rsidRDefault="001E041A" w:rsidP="0026684E">
      <w:pPr>
        <w:pStyle w:val="NoSpacing"/>
        <w:tabs>
          <w:tab w:val="left" w:pos="8145"/>
        </w:tabs>
        <w:spacing w:line="276" w:lineRule="auto"/>
        <w:ind w:left="-142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E041A" w:rsidRPr="00EE3499" w:rsidRDefault="001E041A" w:rsidP="0026684E">
      <w:pPr>
        <w:pStyle w:val="NoSpacing"/>
        <w:tabs>
          <w:tab w:val="left" w:pos="8145"/>
        </w:tabs>
        <w:spacing w:line="276" w:lineRule="auto"/>
        <w:ind w:left="-142" w:firstLine="72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EE3499">
        <w:rPr>
          <w:rFonts w:ascii="Times New Roman" w:hAnsi="Times New Roman"/>
          <w:i/>
          <w:sz w:val="28"/>
          <w:szCs w:val="28"/>
        </w:rPr>
        <w:t>Подробная информация в положении о проведении молодежной выставки.</w:t>
      </w:r>
    </w:p>
    <w:p w:rsidR="001E041A" w:rsidRPr="00423A6E" w:rsidRDefault="001E041A" w:rsidP="00423A6E">
      <w:pPr>
        <w:pStyle w:val="NoSpacing"/>
        <w:tabs>
          <w:tab w:val="left" w:pos="8145"/>
        </w:tabs>
        <w:spacing w:line="276" w:lineRule="auto"/>
        <w:ind w:left="-14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</w:t>
      </w:r>
      <w:r w:rsidRPr="00423A6E">
        <w:rPr>
          <w:rFonts w:ascii="Times New Roman" w:hAnsi="Times New Roman"/>
          <w:sz w:val="28"/>
          <w:szCs w:val="28"/>
        </w:rPr>
        <w:t xml:space="preserve">в выставке принимаются </w:t>
      </w:r>
      <w:r w:rsidRPr="00423A6E">
        <w:rPr>
          <w:rFonts w:ascii="Times New Roman" w:hAnsi="Times New Roman"/>
          <w:b/>
          <w:sz w:val="28"/>
          <w:szCs w:val="28"/>
        </w:rPr>
        <w:t>до 1 апреля 2021 года</w:t>
      </w:r>
      <w:r w:rsidRPr="00423A6E">
        <w:rPr>
          <w:rFonts w:ascii="Times New Roman" w:hAnsi="Times New Roman"/>
          <w:sz w:val="28"/>
          <w:szCs w:val="28"/>
        </w:rPr>
        <w:t xml:space="preserve"> по адресу:</w:t>
      </w:r>
    </w:p>
    <w:p w:rsidR="001E041A" w:rsidRPr="00423A6E" w:rsidRDefault="001E041A" w:rsidP="00423A6E">
      <w:pPr>
        <w:pStyle w:val="NoSpacing"/>
        <w:tabs>
          <w:tab w:val="left" w:pos="8145"/>
        </w:tabs>
        <w:spacing w:line="276" w:lineRule="auto"/>
        <w:ind w:left="-142" w:firstLine="720"/>
        <w:rPr>
          <w:rFonts w:ascii="Times New Roman" w:hAnsi="Times New Roman"/>
          <w:sz w:val="28"/>
          <w:szCs w:val="28"/>
        </w:rPr>
      </w:pPr>
      <w:r w:rsidRPr="00423A6E">
        <w:rPr>
          <w:rFonts w:ascii="Times New Roman" w:hAnsi="Times New Roman"/>
          <w:sz w:val="28"/>
          <w:szCs w:val="28"/>
          <w:lang w:val="en-US"/>
        </w:rPr>
        <w:t>e</w:t>
      </w:r>
      <w:r w:rsidRPr="00423A6E">
        <w:rPr>
          <w:rFonts w:ascii="Times New Roman" w:hAnsi="Times New Roman"/>
          <w:sz w:val="28"/>
          <w:szCs w:val="28"/>
        </w:rPr>
        <w:t>-</w:t>
      </w:r>
      <w:r w:rsidRPr="00423A6E">
        <w:rPr>
          <w:rFonts w:ascii="Times New Roman" w:hAnsi="Times New Roman"/>
          <w:sz w:val="28"/>
          <w:szCs w:val="28"/>
          <w:lang w:val="en-US"/>
        </w:rPr>
        <w:t>mail</w:t>
      </w:r>
      <w:r w:rsidRPr="00423A6E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423A6E">
          <w:rPr>
            <w:rStyle w:val="Hyperlink"/>
            <w:rFonts w:ascii="Times New Roman" w:hAnsi="Times New Roman"/>
            <w:sz w:val="28"/>
            <w:szCs w:val="28"/>
            <w:lang w:val="en-US"/>
          </w:rPr>
          <w:t>galleryopp</w:t>
        </w:r>
        <w:r w:rsidRPr="00423A6E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23A6E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423A6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3A6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E041A" w:rsidRPr="00423A6E" w:rsidRDefault="001E041A" w:rsidP="00423A6E">
      <w:pPr>
        <w:pStyle w:val="NoSpacing"/>
        <w:tabs>
          <w:tab w:val="left" w:pos="8145"/>
        </w:tabs>
        <w:spacing w:line="276" w:lineRule="auto"/>
        <w:ind w:left="-14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</w:t>
      </w:r>
      <w:r w:rsidRPr="00423A6E">
        <w:rPr>
          <w:rFonts w:ascii="Times New Roman" w:hAnsi="Times New Roman"/>
          <w:sz w:val="28"/>
          <w:szCs w:val="28"/>
        </w:rPr>
        <w:t>: +7 (3532) 77-23-93</w:t>
      </w:r>
    </w:p>
    <w:p w:rsidR="001E041A" w:rsidRPr="00423A6E" w:rsidRDefault="001E041A" w:rsidP="00423A6E">
      <w:pPr>
        <w:pStyle w:val="NoSpacing"/>
        <w:tabs>
          <w:tab w:val="left" w:pos="8145"/>
        </w:tabs>
        <w:spacing w:line="276" w:lineRule="auto"/>
        <w:ind w:left="-142" w:firstLine="720"/>
        <w:rPr>
          <w:rFonts w:ascii="Times New Roman" w:hAnsi="Times New Roman"/>
          <w:b/>
          <w:sz w:val="28"/>
          <w:szCs w:val="28"/>
        </w:rPr>
      </w:pPr>
      <w:r w:rsidRPr="00423A6E">
        <w:rPr>
          <w:rFonts w:ascii="Times New Roman" w:hAnsi="Times New Roman"/>
          <w:sz w:val="28"/>
          <w:szCs w:val="28"/>
        </w:rPr>
        <w:t>Бушухина Ирина Владимировна, Еремеева Маргарита Борисовна</w:t>
      </w:r>
    </w:p>
    <w:p w:rsidR="001E041A" w:rsidRPr="008857E9" w:rsidRDefault="001E041A" w:rsidP="00423A6E">
      <w:pPr>
        <w:pStyle w:val="NoSpacing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1E041A" w:rsidRPr="008857E9" w:rsidSect="00864D0B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1E"/>
    <w:rsid w:val="000048C4"/>
    <w:rsid w:val="000306A4"/>
    <w:rsid w:val="0003220B"/>
    <w:rsid w:val="0005493B"/>
    <w:rsid w:val="0007126E"/>
    <w:rsid w:val="000904E6"/>
    <w:rsid w:val="000B0BF5"/>
    <w:rsid w:val="000B33ED"/>
    <w:rsid w:val="000C0128"/>
    <w:rsid w:val="000C56F8"/>
    <w:rsid w:val="000D4BB9"/>
    <w:rsid w:val="00151C1E"/>
    <w:rsid w:val="00153208"/>
    <w:rsid w:val="00165248"/>
    <w:rsid w:val="00170204"/>
    <w:rsid w:val="001705EB"/>
    <w:rsid w:val="00181745"/>
    <w:rsid w:val="001A520F"/>
    <w:rsid w:val="001A6653"/>
    <w:rsid w:val="001B0FBB"/>
    <w:rsid w:val="001B26BF"/>
    <w:rsid w:val="001C38A4"/>
    <w:rsid w:val="001E041A"/>
    <w:rsid w:val="001E1BAC"/>
    <w:rsid w:val="0020114B"/>
    <w:rsid w:val="00207028"/>
    <w:rsid w:val="002106A2"/>
    <w:rsid w:val="0021619D"/>
    <w:rsid w:val="00237879"/>
    <w:rsid w:val="0024695D"/>
    <w:rsid w:val="00257BD6"/>
    <w:rsid w:val="0026684E"/>
    <w:rsid w:val="002679A5"/>
    <w:rsid w:val="00267B99"/>
    <w:rsid w:val="002969F5"/>
    <w:rsid w:val="002B4349"/>
    <w:rsid w:val="002B7795"/>
    <w:rsid w:val="002C38D1"/>
    <w:rsid w:val="002D4DB3"/>
    <w:rsid w:val="002F5533"/>
    <w:rsid w:val="003265B8"/>
    <w:rsid w:val="00345477"/>
    <w:rsid w:val="003556C8"/>
    <w:rsid w:val="00355A05"/>
    <w:rsid w:val="003779D5"/>
    <w:rsid w:val="0038030B"/>
    <w:rsid w:val="00390D21"/>
    <w:rsid w:val="0039405E"/>
    <w:rsid w:val="003B0B15"/>
    <w:rsid w:val="003D5716"/>
    <w:rsid w:val="003E09A1"/>
    <w:rsid w:val="003E3455"/>
    <w:rsid w:val="00402A1A"/>
    <w:rsid w:val="00417DEE"/>
    <w:rsid w:val="00423A6E"/>
    <w:rsid w:val="004276E3"/>
    <w:rsid w:val="00434AF2"/>
    <w:rsid w:val="0047020C"/>
    <w:rsid w:val="00486244"/>
    <w:rsid w:val="0048698C"/>
    <w:rsid w:val="004920B7"/>
    <w:rsid w:val="004A0D3C"/>
    <w:rsid w:val="004A621F"/>
    <w:rsid w:val="004B5739"/>
    <w:rsid w:val="004C137C"/>
    <w:rsid w:val="0050430F"/>
    <w:rsid w:val="00511BEB"/>
    <w:rsid w:val="00526780"/>
    <w:rsid w:val="00535AAC"/>
    <w:rsid w:val="00546D6B"/>
    <w:rsid w:val="00560BDD"/>
    <w:rsid w:val="00577691"/>
    <w:rsid w:val="00577F63"/>
    <w:rsid w:val="005838C5"/>
    <w:rsid w:val="00585E93"/>
    <w:rsid w:val="00590873"/>
    <w:rsid w:val="005A2754"/>
    <w:rsid w:val="005A68BA"/>
    <w:rsid w:val="005B0ACB"/>
    <w:rsid w:val="005B6ABE"/>
    <w:rsid w:val="005F1E9A"/>
    <w:rsid w:val="005F3E99"/>
    <w:rsid w:val="006177E8"/>
    <w:rsid w:val="00621359"/>
    <w:rsid w:val="006264A5"/>
    <w:rsid w:val="0068298A"/>
    <w:rsid w:val="00686296"/>
    <w:rsid w:val="00691EF6"/>
    <w:rsid w:val="00693D88"/>
    <w:rsid w:val="006B3D60"/>
    <w:rsid w:val="0071276E"/>
    <w:rsid w:val="007132B8"/>
    <w:rsid w:val="0073700B"/>
    <w:rsid w:val="007567EE"/>
    <w:rsid w:val="00763891"/>
    <w:rsid w:val="007638D8"/>
    <w:rsid w:val="00782D5F"/>
    <w:rsid w:val="0078339E"/>
    <w:rsid w:val="00790B77"/>
    <w:rsid w:val="007C35DC"/>
    <w:rsid w:val="007D531C"/>
    <w:rsid w:val="007E6FA8"/>
    <w:rsid w:val="0081218B"/>
    <w:rsid w:val="008526EE"/>
    <w:rsid w:val="00864D0B"/>
    <w:rsid w:val="008674C4"/>
    <w:rsid w:val="0088370A"/>
    <w:rsid w:val="008857E9"/>
    <w:rsid w:val="00895352"/>
    <w:rsid w:val="008C1C0F"/>
    <w:rsid w:val="008E0C51"/>
    <w:rsid w:val="008E2124"/>
    <w:rsid w:val="00941507"/>
    <w:rsid w:val="00941D09"/>
    <w:rsid w:val="009623F5"/>
    <w:rsid w:val="009808EE"/>
    <w:rsid w:val="009A0200"/>
    <w:rsid w:val="009A52F7"/>
    <w:rsid w:val="009B7095"/>
    <w:rsid w:val="009D0CC0"/>
    <w:rsid w:val="009D2381"/>
    <w:rsid w:val="009E58CA"/>
    <w:rsid w:val="009F28C4"/>
    <w:rsid w:val="00A13594"/>
    <w:rsid w:val="00A174A9"/>
    <w:rsid w:val="00A3717D"/>
    <w:rsid w:val="00A54E56"/>
    <w:rsid w:val="00A55C75"/>
    <w:rsid w:val="00A57147"/>
    <w:rsid w:val="00A610E7"/>
    <w:rsid w:val="00A65F11"/>
    <w:rsid w:val="00A9227F"/>
    <w:rsid w:val="00AA35D1"/>
    <w:rsid w:val="00AA6D15"/>
    <w:rsid w:val="00AC0895"/>
    <w:rsid w:val="00AD66A6"/>
    <w:rsid w:val="00AD7A4C"/>
    <w:rsid w:val="00AE59F3"/>
    <w:rsid w:val="00AF7FC3"/>
    <w:rsid w:val="00B140CE"/>
    <w:rsid w:val="00B20A81"/>
    <w:rsid w:val="00B21607"/>
    <w:rsid w:val="00B3362A"/>
    <w:rsid w:val="00B427CC"/>
    <w:rsid w:val="00B72B97"/>
    <w:rsid w:val="00B73D9A"/>
    <w:rsid w:val="00B758D8"/>
    <w:rsid w:val="00B75FB7"/>
    <w:rsid w:val="00BC33AE"/>
    <w:rsid w:val="00BD5B6B"/>
    <w:rsid w:val="00BF4E96"/>
    <w:rsid w:val="00BF7929"/>
    <w:rsid w:val="00C10582"/>
    <w:rsid w:val="00C1489D"/>
    <w:rsid w:val="00C27AED"/>
    <w:rsid w:val="00C41B6C"/>
    <w:rsid w:val="00C449DD"/>
    <w:rsid w:val="00C44A1F"/>
    <w:rsid w:val="00C7040D"/>
    <w:rsid w:val="00C76E52"/>
    <w:rsid w:val="00C77F78"/>
    <w:rsid w:val="00C918AF"/>
    <w:rsid w:val="00C935E8"/>
    <w:rsid w:val="00CA3104"/>
    <w:rsid w:val="00CB5653"/>
    <w:rsid w:val="00CC7FEA"/>
    <w:rsid w:val="00CD797A"/>
    <w:rsid w:val="00D07F64"/>
    <w:rsid w:val="00D2425C"/>
    <w:rsid w:val="00D3437B"/>
    <w:rsid w:val="00D35955"/>
    <w:rsid w:val="00D557FC"/>
    <w:rsid w:val="00D56969"/>
    <w:rsid w:val="00D62126"/>
    <w:rsid w:val="00D6557D"/>
    <w:rsid w:val="00D7090E"/>
    <w:rsid w:val="00D75656"/>
    <w:rsid w:val="00D838BB"/>
    <w:rsid w:val="00D95313"/>
    <w:rsid w:val="00D95D9E"/>
    <w:rsid w:val="00D978A2"/>
    <w:rsid w:val="00DC6590"/>
    <w:rsid w:val="00DD44D3"/>
    <w:rsid w:val="00DF50C0"/>
    <w:rsid w:val="00DF79B2"/>
    <w:rsid w:val="00E04E8C"/>
    <w:rsid w:val="00E1481E"/>
    <w:rsid w:val="00E33A4F"/>
    <w:rsid w:val="00E40FF0"/>
    <w:rsid w:val="00E51C08"/>
    <w:rsid w:val="00E529DE"/>
    <w:rsid w:val="00E638FA"/>
    <w:rsid w:val="00E649EB"/>
    <w:rsid w:val="00E724FF"/>
    <w:rsid w:val="00E81B8F"/>
    <w:rsid w:val="00EC655C"/>
    <w:rsid w:val="00EE3499"/>
    <w:rsid w:val="00EF2BE7"/>
    <w:rsid w:val="00F165FC"/>
    <w:rsid w:val="00F37F23"/>
    <w:rsid w:val="00F73239"/>
    <w:rsid w:val="00FA2BCE"/>
    <w:rsid w:val="00FA2CA5"/>
    <w:rsid w:val="00FA6689"/>
    <w:rsid w:val="00FB3314"/>
    <w:rsid w:val="00FC39AC"/>
    <w:rsid w:val="00FE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638FA"/>
    <w:pPr>
      <w:ind w:left="720"/>
      <w:contextualSpacing/>
    </w:pPr>
  </w:style>
  <w:style w:type="paragraph" w:styleId="NormalWeb">
    <w:name w:val="Normal (Web)"/>
    <w:basedOn w:val="Normal"/>
    <w:uiPriority w:val="99"/>
    <w:rsid w:val="00693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93D8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F3E99"/>
    <w:rPr>
      <w:rFonts w:cs="Times New Roman"/>
    </w:rPr>
  </w:style>
  <w:style w:type="paragraph" w:styleId="NoSpacing">
    <w:name w:val="No Spacing"/>
    <w:uiPriority w:val="99"/>
    <w:qFormat/>
    <w:rsid w:val="004276E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eryopp@mail.ru" TargetMode="External"/><Relationship Id="rId5" Type="http://schemas.openxmlformats.org/officeDocument/2006/relationships/hyperlink" Target="mailto:galleryopp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270</Words>
  <Characters>1542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РЕЛИЗ-ПРИГЛАШЕНИЕ</dc:title>
  <dc:subject/>
  <dc:creator>Пользователь</dc:creator>
  <cp:keywords/>
  <dc:description/>
  <cp:lastModifiedBy>User</cp:lastModifiedBy>
  <cp:revision>2</cp:revision>
  <cp:lastPrinted>2017-10-25T10:59:00Z</cp:lastPrinted>
  <dcterms:created xsi:type="dcterms:W3CDTF">2021-02-18T06:37:00Z</dcterms:created>
  <dcterms:modified xsi:type="dcterms:W3CDTF">2021-02-18T06:37:00Z</dcterms:modified>
</cp:coreProperties>
</file>